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eastAsia="zh-CN"/>
        </w:rPr>
        <w:t>二：</w:t>
      </w:r>
      <w:r>
        <w:rPr>
          <w:rFonts w:hint="eastAsia"/>
          <w:b/>
          <w:sz w:val="32"/>
          <w:szCs w:val="32"/>
          <w:lang w:val="en-US" w:eastAsia="zh-CN"/>
        </w:rPr>
        <w:t>19级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9-2020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度第一学期</w:t>
      </w:r>
      <w:r>
        <w:rPr>
          <w:rFonts w:hint="eastAsia"/>
          <w:b/>
          <w:sz w:val="32"/>
          <w:szCs w:val="32"/>
        </w:rPr>
        <w:t>《国家体质健康测试》安排表</w:t>
      </w:r>
    </w:p>
    <w:p>
      <w:pPr>
        <w:ind w:firstLine="632" w:firstLineChars="300"/>
        <w:jc w:val="both"/>
        <w:rPr>
          <w:rFonts w:hint="eastAsia"/>
          <w:b/>
          <w:lang w:eastAsia="zh-CN"/>
        </w:rPr>
      </w:pPr>
    </w:p>
    <w:p>
      <w:pPr>
        <w:ind w:firstLine="843" w:firstLineChars="400"/>
        <w:jc w:val="both"/>
        <w:rPr>
          <w:rFonts w:hint="eastAsia"/>
          <w:b/>
        </w:rPr>
      </w:pPr>
      <w:r>
        <w:rPr>
          <w:rFonts w:hint="eastAsia"/>
          <w:b/>
          <w:lang w:eastAsia="zh-CN"/>
        </w:rPr>
        <w:t>测试场地：田径场及体测房</w:t>
      </w:r>
      <w:r>
        <w:rPr>
          <w:rFonts w:hint="eastAsia"/>
          <w:b/>
        </w:rPr>
        <w:t xml:space="preserve">    负责人：</w:t>
      </w:r>
      <w:r>
        <w:rPr>
          <w:rFonts w:hint="eastAsia"/>
          <w:b/>
          <w:lang w:eastAsia="zh-CN"/>
        </w:rPr>
        <w:t>谢宏春</w:t>
      </w:r>
      <w:r>
        <w:rPr>
          <w:rFonts w:hint="eastAsia"/>
          <w:b/>
        </w:rPr>
        <w:t>（13580</w:t>
      </w:r>
      <w:r>
        <w:rPr>
          <w:rFonts w:hint="eastAsia"/>
          <w:b/>
          <w:lang w:val="en-US" w:eastAsia="zh-CN"/>
        </w:rPr>
        <w:t>375181</w:t>
      </w:r>
      <w:r>
        <w:rPr>
          <w:rFonts w:hint="eastAsia"/>
          <w:b/>
        </w:rPr>
        <w:t xml:space="preserve">  ，</w:t>
      </w:r>
      <w:r>
        <w:rPr>
          <w:rFonts w:hint="eastAsia"/>
          <w:b/>
          <w:lang w:val="en-US" w:eastAsia="zh-CN"/>
        </w:rPr>
        <w:t>6661</w:t>
      </w:r>
      <w:r>
        <w:rPr>
          <w:rFonts w:hint="eastAsia"/>
          <w:b/>
        </w:rPr>
        <w:t>）</w:t>
      </w:r>
    </w:p>
    <w:p>
      <w:pPr>
        <w:ind w:firstLine="843" w:firstLineChars="400"/>
        <w:jc w:val="both"/>
        <w:rPr>
          <w:rFonts w:hint="eastAsia"/>
          <w:b/>
        </w:rPr>
      </w:pPr>
    </w:p>
    <w:p>
      <w:pPr>
        <w:ind w:firstLine="843" w:firstLineChars="400"/>
        <w:jc w:val="both"/>
        <w:rPr>
          <w:rFonts w:hint="eastAsia"/>
          <w:b/>
        </w:rPr>
      </w:pPr>
    </w:p>
    <w:tbl>
      <w:tblPr>
        <w:tblStyle w:val="3"/>
        <w:tblW w:w="9330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256"/>
        <w:gridCol w:w="654"/>
        <w:gridCol w:w="1490"/>
        <w:gridCol w:w="1073"/>
        <w:gridCol w:w="1683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所在院系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级别、专业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测试日期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测试时间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东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语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19阿拉伯语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19朝鲜语(朝英复语)1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19朝鲜语(朝英复语)2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19日语1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19日语2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19日语3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19泰语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管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19工商管理类(会计学、财务管理)1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19工商管理类(会计学、财务管理)2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19工商管理类(会计学、财务管理)3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19工商管理类(人力资源管理、物流管理、市场营销)1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19工商管理类(人力资源管理、物流管理、市场营销)2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19工商管理类(人力资源管理、物流管理、市场营销)3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19经管复合型人才创新班(管理)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国际学院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19工商管理类(国际班)"2+2"中外学分互认项目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19旅游管理(国际班)"3+1"中外学分互认项目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19金融学(国际班)"2+2"中外学分互认项目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教育学院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19学前教育1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19学前教育2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济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19国际经济与贸易  双语教学1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19国际经济与贸易  双语教学2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19国际商务  双语教学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19金融学  双语教学1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19金融学  双语教学2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19金融学类(金融学、金融工程、投资学)1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19金融学类(金融学、金融工程、投资学)2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19金融学类(金融学、金融工程、投资学)3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19经管复合型人才创新班(经济)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11月28日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19经济学类(国际经济与贸易、电子商务、税收学、经济学、经济统计学)1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11月28日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19经济学类(国际经济与贸易、电子商务、税收学、经济学、经济统计学)2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11月28日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19经济学类(国际经济与贸易、电子商务、税收学、经济学、经济统计学)3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11月28日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19经济学类(国际经济与贸易、电子商务、税收学、经济学、经济统计学)4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11月28日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西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语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19德语1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19德语2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19俄语1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19俄语2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19法语1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19法语2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19葡萄牙语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19西班牙语1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19西班牙语2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19西班牙语3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19西班牙语4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科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19计算机类（计算机科学与技术、软件工程）1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19计算机类（计算机科学与技术、软件工程）2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19数字媒体技术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19网络工程(云计算工程师班)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19物联网工程(5G创新实验班)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英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文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19翻译1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19翻译2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19商务英语1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19商务英语2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08:20—10:00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19商务英语3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19英语1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19英语2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19英语3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19英语4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文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19中国语言文学类1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19中国语言文学类2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19中国语言文学类3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19旅游管理类(旅游管理、酒店管理、会展经济与管理)2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14:00—15:40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19旅游管理类(旅游管理、酒店管理、会展经济与管理)1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星期日</w:t>
            </w:r>
          </w:p>
        </w:tc>
        <w:tc>
          <w:tcPr>
            <w:tcW w:w="1683" w:type="dxa"/>
            <w:vAlign w:val="top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14:0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—15:40</w:t>
            </w: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补测</w:t>
            </w:r>
          </w:p>
        </w:tc>
        <w:tc>
          <w:tcPr>
            <w:tcW w:w="65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补测</w:t>
            </w:r>
          </w:p>
        </w:tc>
        <w:tc>
          <w:tcPr>
            <w:tcW w:w="65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补测</w:t>
            </w:r>
          </w:p>
        </w:tc>
        <w:tc>
          <w:tcPr>
            <w:tcW w:w="65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星期四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15:50—17:30</w:t>
            </w: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/>
    <w:p>
      <w:pPr>
        <w:rPr>
          <w:rFonts w:hint="eastAsia"/>
          <w:sz w:val="30"/>
          <w:szCs w:val="30"/>
        </w:rPr>
      </w:pPr>
      <w:r>
        <w:rPr>
          <w:rFonts w:hint="eastAsia"/>
          <w:b/>
          <w:sz w:val="32"/>
          <w:szCs w:val="32"/>
        </w:rPr>
        <w:t>测试项目</w:t>
      </w:r>
      <w:r>
        <w:rPr>
          <w:rFonts w:hint="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体重指数（BMI）、肺活量、坐位体前屈、仰卧起坐（女）1000米（男）、800米（女）、50米、引体向上（男）</w:t>
      </w:r>
    </w:p>
    <w:p>
      <w:pPr>
        <w:rPr>
          <w:rFonts w:hint="eastAsia"/>
          <w:sz w:val="32"/>
          <w:szCs w:val="32"/>
        </w:rPr>
      </w:pPr>
    </w:p>
    <w:p>
      <w:pPr>
        <w:ind w:left="949" w:hanging="949" w:hangingChars="394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注意事项</w:t>
      </w:r>
      <w:r>
        <w:rPr>
          <w:rFonts w:hint="eastAsia"/>
          <w:sz w:val="24"/>
          <w:szCs w:val="24"/>
        </w:rPr>
        <w:t>：</w:t>
      </w:r>
    </w:p>
    <w:p>
      <w:pPr>
        <w:ind w:left="944" w:leftChars="228" w:hanging="465" w:hangingChars="194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请各测试班级的班长或者体育委员在测试前跟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体育部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负责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测试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老师联系，核对班级信息等事项。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如遇到天气原因影响测试，请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与体育部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负责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测试的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老师另约时间测试。</w:t>
      </w:r>
    </w:p>
    <w:p>
      <w:pPr>
        <w:ind w:left="960" w:hanging="960" w:hangingChars="4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请务必穿着运动服装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提前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10分钟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到达测试场地进行测试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，并做好充分的热身活动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7081E"/>
    <w:rsid w:val="003B4814"/>
    <w:rsid w:val="0317081E"/>
    <w:rsid w:val="09D7603A"/>
    <w:rsid w:val="12455C88"/>
    <w:rsid w:val="1B8734CB"/>
    <w:rsid w:val="1C6C79BE"/>
    <w:rsid w:val="2018263E"/>
    <w:rsid w:val="307B23F6"/>
    <w:rsid w:val="32D96594"/>
    <w:rsid w:val="368B5B86"/>
    <w:rsid w:val="378578AD"/>
    <w:rsid w:val="4E8F7C9B"/>
    <w:rsid w:val="4F5254F7"/>
    <w:rsid w:val="519016AE"/>
    <w:rsid w:val="56AF5CD6"/>
    <w:rsid w:val="57A844EB"/>
    <w:rsid w:val="5D0D0D0F"/>
    <w:rsid w:val="66114827"/>
    <w:rsid w:val="6A5277C6"/>
    <w:rsid w:val="6BEF571C"/>
    <w:rsid w:val="6D535020"/>
    <w:rsid w:val="6F7C2A90"/>
    <w:rsid w:val="79D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2018-10-10T19:09:00Z</dcterms:created>
  <dc:creator>MR.谢</dc:creator>
  <cp:lastModifiedBy>Administrator</cp:lastModifiedBy>
  <dcterms:modified xsi:type="dcterms:W3CDTF">2019-11-22T04:16:39Z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